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031EA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6DB7CE66" w14:textId="7009340F" w:rsidR="00CD36CF" w:rsidRDefault="00CD36CF" w:rsidP="00CC1F3B">
      <w:pPr>
        <w:pStyle w:val="TitlePageSession"/>
      </w:pPr>
      <w:r>
        <w:t>20</w:t>
      </w:r>
      <w:r w:rsidR="00EC5E63">
        <w:t>2</w:t>
      </w:r>
      <w:r w:rsidR="001A51AE">
        <w:t>5</w:t>
      </w:r>
      <w:r>
        <w:t xml:space="preserve"> </w:t>
      </w:r>
      <w:r w:rsidR="003C6034">
        <w:rPr>
          <w:caps w:val="0"/>
        </w:rPr>
        <w:t>REGULAR SESSION</w:t>
      </w:r>
    </w:p>
    <w:p w14:paraId="3F760A94" w14:textId="559A7860" w:rsidR="00CD36CF" w:rsidRDefault="00D64C1E" w:rsidP="00CC1F3B">
      <w:pPr>
        <w:pStyle w:val="TitlePageBillPrefix"/>
      </w:pPr>
      <w:sdt>
        <w:sdtPr>
          <w:tag w:val="IntroDate"/>
          <w:id w:val="-1236936958"/>
          <w:placeholder>
            <w:docPart w:val="501468FBF38D4FDE82D1D669BDC8B5B6"/>
          </w:placeholder>
          <w:text/>
        </w:sdtPr>
        <w:sdtEndPr/>
        <w:sdtContent>
          <w:r w:rsidR="00927BCE">
            <w:t>Enrolled</w:t>
          </w:r>
        </w:sdtContent>
      </w:sdt>
    </w:p>
    <w:p w14:paraId="2E809C6B" w14:textId="4A91B6F6" w:rsidR="00CD36CF" w:rsidRDefault="00D64C1E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42A5D5D855BA4B2EA3B3A57467B7963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24C9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06D90BFCC46E4E95AB3B9FA750E86404"/>
          </w:placeholder>
          <w:text/>
        </w:sdtPr>
        <w:sdtEndPr/>
        <w:sdtContent>
          <w:r w:rsidR="00C91A1C">
            <w:t>734</w:t>
          </w:r>
        </w:sdtContent>
      </w:sdt>
    </w:p>
    <w:p w14:paraId="16FD87BF" w14:textId="15C6F99F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FB822C718A044F28BDFDC4558CDC7FB1"/>
          </w:placeholder>
          <w:text w:multiLine="1"/>
        </w:sdtPr>
        <w:sdtEndPr/>
        <w:sdtContent>
          <w:r w:rsidR="002A24C9">
            <w:t>Senator Rucker</w:t>
          </w:r>
        </w:sdtContent>
      </w:sdt>
    </w:p>
    <w:p w14:paraId="4FF8E816" w14:textId="18B629A2" w:rsidR="0038138F" w:rsidRDefault="00CD36CF" w:rsidP="00CC1F3B">
      <w:pPr>
        <w:pStyle w:val="References"/>
        <w:sectPr w:rsidR="0038138F" w:rsidSect="00C5386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CB2B07D4DC2C498396201ACA5AEBFD6B"/>
          </w:placeholder>
          <w:text w:multiLine="1"/>
        </w:sdtPr>
        <w:sdtEndPr/>
        <w:sdtContent>
          <w:r w:rsidR="00927BCE">
            <w:t>Passed April 10,</w:t>
          </w:r>
          <w:r w:rsidR="00AD2555">
            <w:t xml:space="preserve"> 2025; </w:t>
          </w:r>
          <w:r w:rsidR="00927BCE">
            <w:t>in effect 90 days from passage</w:t>
          </w:r>
        </w:sdtContent>
      </w:sdt>
      <w:r w:rsidR="00D64C1E">
        <w:t xml:space="preserve"> (July 9, 2025)</w:t>
      </w:r>
      <w:r>
        <w:t>]</w:t>
      </w:r>
    </w:p>
    <w:p w14:paraId="174D59D2" w14:textId="1A4B42D9" w:rsidR="00E831B3" w:rsidRDefault="00E831B3" w:rsidP="00CC1F3B">
      <w:pPr>
        <w:pStyle w:val="References"/>
      </w:pPr>
    </w:p>
    <w:p w14:paraId="17A1CB64" w14:textId="77777777" w:rsidR="009767DC" w:rsidRDefault="009767DC" w:rsidP="00CC1F3B">
      <w:pPr>
        <w:pStyle w:val="References"/>
      </w:pPr>
    </w:p>
    <w:p w14:paraId="04DF74BD" w14:textId="402D7C0C" w:rsidR="009767DC" w:rsidRPr="009767DC" w:rsidRDefault="009767DC" w:rsidP="00CC1F3B">
      <w:pPr>
        <w:pStyle w:val="References"/>
        <w:rPr>
          <w:b/>
          <w:bCs/>
          <w:sz w:val="36"/>
          <w:szCs w:val="36"/>
        </w:rPr>
      </w:pPr>
    </w:p>
    <w:p w14:paraId="0D7B7FF2" w14:textId="41A06449" w:rsidR="00303684" w:rsidRDefault="0000526A" w:rsidP="00D64C1E">
      <w:pPr>
        <w:pStyle w:val="TitleSection"/>
      </w:pPr>
      <w:r>
        <w:lastRenderedPageBreak/>
        <w:t>A</w:t>
      </w:r>
      <w:r w:rsidR="00927BCE">
        <w:t>N ACT</w:t>
      </w:r>
      <w:r w:rsidR="00DA638B">
        <w:t xml:space="preserve"> to </w:t>
      </w:r>
      <w:r w:rsidR="002A24C9">
        <w:t>repeal §22-15A-21 of the Code of West Virginia, 1931, as amended, relating to the A. James Manchin Rehabilitation</w:t>
      </w:r>
      <w:r w:rsidR="002D4220">
        <w:t xml:space="preserve"> Environmental</w:t>
      </w:r>
      <w:r w:rsidR="002A24C9">
        <w:t xml:space="preserve"> Action Plan's procurement of recycled products</w:t>
      </w:r>
      <w:r w:rsidR="00441945" w:rsidRPr="00441945">
        <w:t>.</w:t>
      </w:r>
    </w:p>
    <w:p w14:paraId="3BBABCEC" w14:textId="1C80FE77" w:rsidR="003C6034" w:rsidRDefault="00303684" w:rsidP="00D64C1E">
      <w:pPr>
        <w:pStyle w:val="EnactingClause"/>
      </w:pPr>
      <w:r>
        <w:t>Be it enacted by the Legislature of West Virginia</w:t>
      </w:r>
      <w:r w:rsidR="00D220C4">
        <w:t>:</w:t>
      </w:r>
    </w:p>
    <w:p w14:paraId="46A7E845" w14:textId="340F27CD" w:rsidR="006C7C1D" w:rsidRDefault="002A24C9" w:rsidP="00D64C1E">
      <w:pPr>
        <w:pStyle w:val="ArticleHeading"/>
        <w:widowControl/>
      </w:pPr>
      <w:r w:rsidRPr="002A24C9">
        <w:t>Article 15A. The A. James Manchin Rehabilitation Environmental Action Plan.</w:t>
      </w:r>
    </w:p>
    <w:p w14:paraId="3DC644E3" w14:textId="4EEE2DDD" w:rsidR="002A24C9" w:rsidRDefault="002A24C9" w:rsidP="00D64C1E">
      <w:pPr>
        <w:pStyle w:val="SectionHeading"/>
        <w:widowControl/>
      </w:pPr>
      <w:r>
        <w:t>§</w:t>
      </w:r>
      <w:r w:rsidR="00A443A7">
        <w:t>22-15A-21. Procurement of recycled products.</w:t>
      </w:r>
    </w:p>
    <w:p w14:paraId="0BB9CA36" w14:textId="77777777" w:rsidR="00A443A7" w:rsidRDefault="00A443A7" w:rsidP="00D64C1E">
      <w:pPr>
        <w:pStyle w:val="SectionBody"/>
        <w:widowControl/>
        <w:sectPr w:rsidR="00A443A7" w:rsidSect="0038138F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A848A43" w14:textId="340DC4EC" w:rsidR="002A24C9" w:rsidRDefault="00A443A7" w:rsidP="00D64C1E">
      <w:pPr>
        <w:pStyle w:val="SectionBody"/>
        <w:widowControl/>
        <w:sectPr w:rsidR="002A24C9" w:rsidSect="006C7C1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[Repealed].</w:t>
      </w:r>
    </w:p>
    <w:p w14:paraId="77236E11" w14:textId="77777777" w:rsidR="00D64C1E" w:rsidRDefault="00D64C1E" w:rsidP="00D64C1E">
      <w:pPr>
        <w:pStyle w:val="Note"/>
        <w:widowControl/>
        <w:sectPr w:rsidR="00D64C1E" w:rsidSect="006C7C1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A91E8BB" w14:textId="77777777" w:rsidR="00D64C1E" w:rsidRDefault="00D64C1E" w:rsidP="00D64C1E">
      <w:pPr>
        <w:pStyle w:val="Note"/>
        <w:widowControl/>
        <w:sectPr w:rsidR="00D64C1E" w:rsidSect="00D64C1E"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1F1D235B" w14:textId="77777777" w:rsidR="00D64C1E" w:rsidRPr="006239C4" w:rsidRDefault="00D64C1E" w:rsidP="00D64C1E">
      <w:pPr>
        <w:pStyle w:val="BlockText"/>
      </w:pPr>
      <w:r w:rsidRPr="006239C4">
        <w:lastRenderedPageBreak/>
        <w:t xml:space="preserve">The </w:t>
      </w:r>
      <w:r>
        <w:t>Clerk of the Senate and the Clerk of the House of Delegates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3BE21507" w14:textId="77777777" w:rsidR="00D64C1E" w:rsidRPr="006239C4" w:rsidRDefault="00D64C1E" w:rsidP="00D64C1E">
      <w:pPr>
        <w:spacing w:line="240" w:lineRule="auto"/>
        <w:ind w:left="720" w:right="720"/>
        <w:rPr>
          <w:rFonts w:cs="Arial"/>
        </w:rPr>
      </w:pPr>
    </w:p>
    <w:p w14:paraId="6B4D8582" w14:textId="77777777" w:rsidR="00D64C1E" w:rsidRPr="006239C4" w:rsidRDefault="00D64C1E" w:rsidP="00D64C1E">
      <w:pPr>
        <w:spacing w:line="240" w:lineRule="auto"/>
        <w:ind w:left="720" w:right="720"/>
        <w:rPr>
          <w:rFonts w:cs="Arial"/>
        </w:rPr>
      </w:pPr>
    </w:p>
    <w:p w14:paraId="1807AF82" w14:textId="77777777" w:rsidR="00D64C1E" w:rsidRPr="006239C4" w:rsidRDefault="00D64C1E" w:rsidP="00D64C1E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79E4DBA0" w14:textId="77777777" w:rsidR="00D64C1E" w:rsidRPr="006239C4" w:rsidRDefault="00D64C1E" w:rsidP="00D64C1E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5BCA7B50" w14:textId="77777777" w:rsidR="00D64C1E" w:rsidRPr="006239C4" w:rsidRDefault="00D64C1E" w:rsidP="00D64C1E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1E9A560" w14:textId="77777777" w:rsidR="00D64C1E" w:rsidRPr="006239C4" w:rsidRDefault="00D64C1E" w:rsidP="00D64C1E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B7A0A45" w14:textId="77777777" w:rsidR="00D64C1E" w:rsidRPr="006239C4" w:rsidRDefault="00D64C1E" w:rsidP="00D64C1E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13E8F454" w14:textId="77777777" w:rsidR="00D64C1E" w:rsidRPr="006239C4" w:rsidRDefault="00D64C1E" w:rsidP="00D64C1E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6AF1FD46" w14:textId="77777777" w:rsidR="00D64C1E" w:rsidRPr="006239C4" w:rsidRDefault="00D64C1E" w:rsidP="00D64C1E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608E6090" w14:textId="77777777" w:rsidR="00D64C1E" w:rsidRPr="006239C4" w:rsidRDefault="00D64C1E" w:rsidP="00D64C1E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11B5126" w14:textId="77777777" w:rsidR="00D64C1E" w:rsidRDefault="00D64C1E" w:rsidP="00D64C1E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004FAAB" w14:textId="77777777" w:rsidR="00D64C1E" w:rsidRPr="006239C4" w:rsidRDefault="00D64C1E" w:rsidP="00D64C1E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Originated in the Senate.</w:t>
      </w:r>
    </w:p>
    <w:p w14:paraId="7A11401E" w14:textId="77777777" w:rsidR="00D64C1E" w:rsidRPr="006239C4" w:rsidRDefault="00D64C1E" w:rsidP="00D64C1E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2D5C27A" w14:textId="77777777" w:rsidR="00D64C1E" w:rsidRPr="006239C4" w:rsidRDefault="00D64C1E" w:rsidP="00D64C1E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90 days from</w:t>
      </w:r>
      <w:r w:rsidRPr="006239C4">
        <w:rPr>
          <w:rFonts w:cs="Arial"/>
        </w:rPr>
        <w:t xml:space="preserve"> passage.</w:t>
      </w:r>
    </w:p>
    <w:p w14:paraId="5D92744C" w14:textId="77777777" w:rsidR="00D64C1E" w:rsidRPr="006239C4" w:rsidRDefault="00D64C1E" w:rsidP="00D64C1E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684675E" w14:textId="77777777" w:rsidR="00D64C1E" w:rsidRPr="006239C4" w:rsidRDefault="00D64C1E" w:rsidP="00D64C1E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07E773D" w14:textId="77777777" w:rsidR="00D64C1E" w:rsidRPr="006239C4" w:rsidRDefault="00D64C1E" w:rsidP="00D64C1E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EB11CD3" w14:textId="77777777" w:rsidR="00D64C1E" w:rsidRPr="006239C4" w:rsidRDefault="00D64C1E" w:rsidP="00D64C1E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BABB74C" w14:textId="77777777" w:rsidR="00D64C1E" w:rsidRPr="006239C4" w:rsidRDefault="00D64C1E" w:rsidP="00D64C1E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35A3C723" w14:textId="77777777" w:rsidR="00D64C1E" w:rsidRPr="006239C4" w:rsidRDefault="00D64C1E" w:rsidP="00D64C1E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President of the Senate</w:t>
      </w:r>
    </w:p>
    <w:p w14:paraId="671B4C2D" w14:textId="77777777" w:rsidR="00D64C1E" w:rsidRPr="006239C4" w:rsidRDefault="00D64C1E" w:rsidP="00D64C1E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D46389C" w14:textId="77777777" w:rsidR="00D64C1E" w:rsidRPr="006239C4" w:rsidRDefault="00D64C1E" w:rsidP="00D64C1E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9F67F7B" w14:textId="77777777" w:rsidR="00D64C1E" w:rsidRPr="006239C4" w:rsidRDefault="00D64C1E" w:rsidP="00D64C1E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70855E1C" w14:textId="77777777" w:rsidR="00D64C1E" w:rsidRPr="006239C4" w:rsidRDefault="00D64C1E" w:rsidP="00D64C1E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47783C80" w14:textId="77777777" w:rsidR="00D64C1E" w:rsidRPr="006239C4" w:rsidRDefault="00D64C1E" w:rsidP="00D64C1E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AB5DCBB" w14:textId="77777777" w:rsidR="00D64C1E" w:rsidRPr="006239C4" w:rsidRDefault="00D64C1E" w:rsidP="00D64C1E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DE1D0CB" w14:textId="77777777" w:rsidR="00D64C1E" w:rsidRPr="006239C4" w:rsidRDefault="00D64C1E" w:rsidP="00D64C1E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3B13D3F0" w14:textId="77777777" w:rsidR="00D64C1E" w:rsidRPr="006239C4" w:rsidRDefault="00D64C1E" w:rsidP="00D64C1E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02B67003" w14:textId="77777777" w:rsidR="00D64C1E" w:rsidRPr="006239C4" w:rsidRDefault="00D64C1E" w:rsidP="00D64C1E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2BF3E40E" w14:textId="77777777" w:rsidR="00D64C1E" w:rsidRPr="006239C4" w:rsidRDefault="00D64C1E" w:rsidP="00D64C1E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4680B312" w14:textId="77777777" w:rsidR="00D64C1E" w:rsidRPr="006239C4" w:rsidRDefault="00D64C1E" w:rsidP="00D64C1E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52629D0B" w14:textId="77777777" w:rsidR="00D64C1E" w:rsidRPr="006239C4" w:rsidRDefault="00D64C1E" w:rsidP="00D64C1E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2C2F913B" w14:textId="77777777" w:rsidR="00D64C1E" w:rsidRPr="006239C4" w:rsidRDefault="00D64C1E" w:rsidP="00D64C1E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2025</w:t>
      </w:r>
      <w:r w:rsidRPr="006239C4">
        <w:rPr>
          <w:rFonts w:cs="Arial"/>
        </w:rPr>
        <w:t>.</w:t>
      </w:r>
    </w:p>
    <w:p w14:paraId="37E33CEE" w14:textId="77777777" w:rsidR="00D64C1E" w:rsidRPr="006239C4" w:rsidRDefault="00D64C1E" w:rsidP="00D64C1E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23A54EA7" w14:textId="77777777" w:rsidR="00D64C1E" w:rsidRPr="006239C4" w:rsidRDefault="00D64C1E" w:rsidP="00D64C1E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17C72E7E" w14:textId="77777777" w:rsidR="00D64C1E" w:rsidRPr="006239C4" w:rsidRDefault="00D64C1E" w:rsidP="00D64C1E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217199B0" w14:textId="4F4F58BC" w:rsidR="006865E9" w:rsidRPr="00303684" w:rsidRDefault="00D64C1E" w:rsidP="00D64C1E">
      <w:pPr>
        <w:pStyle w:val="BlockText"/>
      </w:pPr>
      <w:r w:rsidRPr="006239C4"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6239C4">
        <w:rPr>
          <w:i/>
          <w:iCs/>
        </w:rPr>
        <w:t>Governor</w:t>
      </w:r>
    </w:p>
    <w:sectPr w:rsidR="006865E9" w:rsidRPr="00303684" w:rsidSect="00D64C1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E97DB" w14:textId="77777777" w:rsidR="00A0158C" w:rsidRPr="00B844FE" w:rsidRDefault="00A0158C" w:rsidP="00B844FE">
      <w:r>
        <w:separator/>
      </w:r>
    </w:p>
  </w:endnote>
  <w:endnote w:type="continuationSeparator" w:id="0">
    <w:p w14:paraId="011C0E2A" w14:textId="77777777" w:rsidR="00A0158C" w:rsidRPr="00B844FE" w:rsidRDefault="00A0158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9B8CD8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1B1DC7C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22B4A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D942C" w14:textId="77777777" w:rsidR="00A0158C" w:rsidRPr="00B844FE" w:rsidRDefault="00A0158C" w:rsidP="00B844FE">
      <w:r>
        <w:separator/>
      </w:r>
    </w:p>
  </w:footnote>
  <w:footnote w:type="continuationSeparator" w:id="0">
    <w:p w14:paraId="3E2A785D" w14:textId="77777777" w:rsidR="00A0158C" w:rsidRPr="00B844FE" w:rsidRDefault="00A0158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83D0A" w14:textId="2936DFCF" w:rsidR="002A0269" w:rsidRPr="00B844FE" w:rsidRDefault="00D64C1E">
    <w:pPr>
      <w:pStyle w:val="Header"/>
    </w:pPr>
    <w:sdt>
      <w:sdtPr>
        <w:id w:val="-684364211"/>
        <w:placeholder>
          <w:docPart w:val="42A5D5D855BA4B2EA3B3A57467B7963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2A5D5D855BA4B2EA3B3A57467B79632"/>
        </w:placeholder>
        <w:temporary/>
        <w:showingPlcHdr/>
        <w15:appearance w15:val="hidden"/>
      </w:sdtPr>
      <w:sdtEndPr/>
      <w:sdtContent>
        <w:r w:rsidR="0038138F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7D304" w14:textId="7E11630A" w:rsidR="00E831B3" w:rsidRPr="0038138F" w:rsidRDefault="00927BCE" w:rsidP="0038138F">
    <w:pPr>
      <w:pStyle w:val="HeaderStyle"/>
      <w:rPr>
        <w:sz w:val="22"/>
        <w:szCs w:val="22"/>
      </w:rPr>
    </w:pPr>
    <w:proofErr w:type="spellStart"/>
    <w:r>
      <w:rPr>
        <w:sz w:val="22"/>
        <w:szCs w:val="22"/>
      </w:rPr>
      <w:t>Enr</w:t>
    </w:r>
    <w:proofErr w:type="spellEnd"/>
    <w:r>
      <w:rPr>
        <w:sz w:val="22"/>
        <w:szCs w:val="22"/>
      </w:rPr>
      <w:t xml:space="preserve"> </w:t>
    </w:r>
    <w:r w:rsidR="0038138F">
      <w:rPr>
        <w:sz w:val="22"/>
        <w:szCs w:val="22"/>
      </w:rPr>
      <w:t>SB</w:t>
    </w:r>
    <w:r w:rsidR="007A5259" w:rsidRPr="0038138F">
      <w:rPr>
        <w:sz w:val="22"/>
        <w:szCs w:val="22"/>
      </w:rPr>
      <w:t xml:space="preserve"> </w:t>
    </w:r>
    <w:r w:rsidR="00C91A1C" w:rsidRPr="0038138F">
      <w:rPr>
        <w:sz w:val="22"/>
        <w:szCs w:val="22"/>
      </w:rPr>
      <w:t>734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40C93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F0261"/>
    <w:multiLevelType w:val="hybridMultilevel"/>
    <w:tmpl w:val="6C28D8DE"/>
    <w:lvl w:ilvl="0" w:tplc="0CF8CA74">
      <w:start w:val="1"/>
      <w:numFmt w:val="lowerLetter"/>
      <w:lvlText w:val="(%1)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8B6AD8"/>
    <w:multiLevelType w:val="hybridMultilevel"/>
    <w:tmpl w:val="DDD02134"/>
    <w:lvl w:ilvl="0" w:tplc="0082D480">
      <w:start w:val="1"/>
      <w:numFmt w:val="lowerLetter"/>
      <w:lvlText w:val="(%1)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855D6D"/>
    <w:multiLevelType w:val="hybridMultilevel"/>
    <w:tmpl w:val="9A448860"/>
    <w:lvl w:ilvl="0" w:tplc="A5B21EBC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CE50D2"/>
    <w:multiLevelType w:val="hybridMultilevel"/>
    <w:tmpl w:val="9C12EB4C"/>
    <w:lvl w:ilvl="0" w:tplc="08F2B09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BB6861"/>
    <w:multiLevelType w:val="hybridMultilevel"/>
    <w:tmpl w:val="4AC00B20"/>
    <w:lvl w:ilvl="0" w:tplc="DCC4CE0C">
      <w:start w:val="1"/>
      <w:numFmt w:val="lowerLetter"/>
      <w:lvlText w:val="(%1)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774997"/>
    <w:multiLevelType w:val="hybridMultilevel"/>
    <w:tmpl w:val="0A386558"/>
    <w:lvl w:ilvl="0" w:tplc="A018322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9C7B83"/>
    <w:multiLevelType w:val="hybridMultilevel"/>
    <w:tmpl w:val="41E0AE86"/>
    <w:lvl w:ilvl="0" w:tplc="E7FEAB1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8" w15:restartNumberingAfterBreak="0">
    <w:nsid w:val="635215BC"/>
    <w:multiLevelType w:val="hybridMultilevel"/>
    <w:tmpl w:val="2196BA78"/>
    <w:lvl w:ilvl="0" w:tplc="CA54815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2AA3AA9"/>
    <w:multiLevelType w:val="hybridMultilevel"/>
    <w:tmpl w:val="E88CFF38"/>
    <w:lvl w:ilvl="0" w:tplc="19B0C20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2836280">
    <w:abstractNumId w:val="7"/>
  </w:num>
  <w:num w:numId="2" w16cid:durableId="461307938">
    <w:abstractNumId w:val="7"/>
  </w:num>
  <w:num w:numId="3" w16cid:durableId="1717701358">
    <w:abstractNumId w:val="3"/>
  </w:num>
  <w:num w:numId="4" w16cid:durableId="704335780">
    <w:abstractNumId w:val="9"/>
  </w:num>
  <w:num w:numId="5" w16cid:durableId="1472091277">
    <w:abstractNumId w:val="6"/>
  </w:num>
  <w:num w:numId="6" w16cid:durableId="255137919">
    <w:abstractNumId w:val="0"/>
  </w:num>
  <w:num w:numId="7" w16cid:durableId="226846331">
    <w:abstractNumId w:val="5"/>
  </w:num>
  <w:num w:numId="8" w16cid:durableId="594482185">
    <w:abstractNumId w:val="2"/>
  </w:num>
  <w:num w:numId="9" w16cid:durableId="1828785124">
    <w:abstractNumId w:val="8"/>
  </w:num>
  <w:num w:numId="10" w16cid:durableId="220098530">
    <w:abstractNumId w:val="4"/>
  </w:num>
  <w:num w:numId="11" w16cid:durableId="1784878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1AE"/>
    <w:rsid w:val="0000526A"/>
    <w:rsid w:val="00010974"/>
    <w:rsid w:val="00020BFB"/>
    <w:rsid w:val="00020C9C"/>
    <w:rsid w:val="00047F35"/>
    <w:rsid w:val="00052216"/>
    <w:rsid w:val="000573A9"/>
    <w:rsid w:val="00057C6B"/>
    <w:rsid w:val="00064683"/>
    <w:rsid w:val="00076A32"/>
    <w:rsid w:val="00084AB2"/>
    <w:rsid w:val="00085D22"/>
    <w:rsid w:val="00090FC9"/>
    <w:rsid w:val="00093AB0"/>
    <w:rsid w:val="000C5C77"/>
    <w:rsid w:val="000D18AC"/>
    <w:rsid w:val="000E3912"/>
    <w:rsid w:val="0010070F"/>
    <w:rsid w:val="00103693"/>
    <w:rsid w:val="00127863"/>
    <w:rsid w:val="00136550"/>
    <w:rsid w:val="00142E93"/>
    <w:rsid w:val="00147DA9"/>
    <w:rsid w:val="0015112E"/>
    <w:rsid w:val="001552E7"/>
    <w:rsid w:val="001566B4"/>
    <w:rsid w:val="00180C91"/>
    <w:rsid w:val="00187CB1"/>
    <w:rsid w:val="001A51AE"/>
    <w:rsid w:val="001A66B7"/>
    <w:rsid w:val="001C0BC9"/>
    <w:rsid w:val="001C279E"/>
    <w:rsid w:val="001D459E"/>
    <w:rsid w:val="001E63A8"/>
    <w:rsid w:val="001F399F"/>
    <w:rsid w:val="00202E75"/>
    <w:rsid w:val="00207987"/>
    <w:rsid w:val="00220D8F"/>
    <w:rsid w:val="0022348D"/>
    <w:rsid w:val="00241779"/>
    <w:rsid w:val="00242D24"/>
    <w:rsid w:val="00262D89"/>
    <w:rsid w:val="002648B9"/>
    <w:rsid w:val="0027011C"/>
    <w:rsid w:val="00274200"/>
    <w:rsid w:val="00275740"/>
    <w:rsid w:val="002A0269"/>
    <w:rsid w:val="002A0D9D"/>
    <w:rsid w:val="002A24C9"/>
    <w:rsid w:val="002C57F6"/>
    <w:rsid w:val="002D4220"/>
    <w:rsid w:val="002D6450"/>
    <w:rsid w:val="002E1EB8"/>
    <w:rsid w:val="00303684"/>
    <w:rsid w:val="00307053"/>
    <w:rsid w:val="003143F5"/>
    <w:rsid w:val="00314854"/>
    <w:rsid w:val="0032640F"/>
    <w:rsid w:val="00335592"/>
    <w:rsid w:val="00340C99"/>
    <w:rsid w:val="00340FE3"/>
    <w:rsid w:val="003455CF"/>
    <w:rsid w:val="00361104"/>
    <w:rsid w:val="0037027D"/>
    <w:rsid w:val="00370417"/>
    <w:rsid w:val="00377DB1"/>
    <w:rsid w:val="003802CC"/>
    <w:rsid w:val="0038138F"/>
    <w:rsid w:val="00394191"/>
    <w:rsid w:val="003955DE"/>
    <w:rsid w:val="003A26F7"/>
    <w:rsid w:val="003B29B4"/>
    <w:rsid w:val="003C51CD"/>
    <w:rsid w:val="003C6034"/>
    <w:rsid w:val="003D3138"/>
    <w:rsid w:val="003D3628"/>
    <w:rsid w:val="003E266B"/>
    <w:rsid w:val="003F3021"/>
    <w:rsid w:val="00400B5C"/>
    <w:rsid w:val="00403B13"/>
    <w:rsid w:val="0040786B"/>
    <w:rsid w:val="00410D46"/>
    <w:rsid w:val="004368E0"/>
    <w:rsid w:val="00441945"/>
    <w:rsid w:val="00450645"/>
    <w:rsid w:val="004513A2"/>
    <w:rsid w:val="00481636"/>
    <w:rsid w:val="004A762E"/>
    <w:rsid w:val="004C13DD"/>
    <w:rsid w:val="004D3ABE"/>
    <w:rsid w:val="004E3441"/>
    <w:rsid w:val="004F09FF"/>
    <w:rsid w:val="004F2C27"/>
    <w:rsid w:val="00500579"/>
    <w:rsid w:val="005022C0"/>
    <w:rsid w:val="00502636"/>
    <w:rsid w:val="0050314A"/>
    <w:rsid w:val="005239B1"/>
    <w:rsid w:val="00523E32"/>
    <w:rsid w:val="00537402"/>
    <w:rsid w:val="00547B74"/>
    <w:rsid w:val="00554B83"/>
    <w:rsid w:val="005562E3"/>
    <w:rsid w:val="005569B5"/>
    <w:rsid w:val="00576868"/>
    <w:rsid w:val="00576F44"/>
    <w:rsid w:val="00577FAD"/>
    <w:rsid w:val="005820C1"/>
    <w:rsid w:val="005A0CD5"/>
    <w:rsid w:val="005A5366"/>
    <w:rsid w:val="005C042B"/>
    <w:rsid w:val="005D4386"/>
    <w:rsid w:val="005E6D0F"/>
    <w:rsid w:val="005F1291"/>
    <w:rsid w:val="00612812"/>
    <w:rsid w:val="00623F48"/>
    <w:rsid w:val="00631A60"/>
    <w:rsid w:val="006327E3"/>
    <w:rsid w:val="006369EB"/>
    <w:rsid w:val="00637E73"/>
    <w:rsid w:val="006725C8"/>
    <w:rsid w:val="00676CC6"/>
    <w:rsid w:val="006865E9"/>
    <w:rsid w:val="00686E9A"/>
    <w:rsid w:val="00687375"/>
    <w:rsid w:val="00691F3E"/>
    <w:rsid w:val="00694BFB"/>
    <w:rsid w:val="006A106B"/>
    <w:rsid w:val="006A376D"/>
    <w:rsid w:val="006B4B3A"/>
    <w:rsid w:val="006C4ACF"/>
    <w:rsid w:val="006C523D"/>
    <w:rsid w:val="006C7C1D"/>
    <w:rsid w:val="006D0996"/>
    <w:rsid w:val="006D4036"/>
    <w:rsid w:val="006E322C"/>
    <w:rsid w:val="00704F97"/>
    <w:rsid w:val="007108D2"/>
    <w:rsid w:val="00717F28"/>
    <w:rsid w:val="00757914"/>
    <w:rsid w:val="007A4FC0"/>
    <w:rsid w:val="007A5259"/>
    <w:rsid w:val="007A7081"/>
    <w:rsid w:val="007C0338"/>
    <w:rsid w:val="007E116B"/>
    <w:rsid w:val="007E5FEF"/>
    <w:rsid w:val="007F1CF5"/>
    <w:rsid w:val="007F5BE2"/>
    <w:rsid w:val="007F6E20"/>
    <w:rsid w:val="00832BD9"/>
    <w:rsid w:val="008333E3"/>
    <w:rsid w:val="00834EDE"/>
    <w:rsid w:val="008612B8"/>
    <w:rsid w:val="00866BA5"/>
    <w:rsid w:val="008701CE"/>
    <w:rsid w:val="0087311B"/>
    <w:rsid w:val="008736AA"/>
    <w:rsid w:val="008755CF"/>
    <w:rsid w:val="008A2E91"/>
    <w:rsid w:val="008C0C2F"/>
    <w:rsid w:val="008D275D"/>
    <w:rsid w:val="008D4FD0"/>
    <w:rsid w:val="00900713"/>
    <w:rsid w:val="0090180C"/>
    <w:rsid w:val="00901A78"/>
    <w:rsid w:val="00902FDA"/>
    <w:rsid w:val="0090473D"/>
    <w:rsid w:val="00904DEA"/>
    <w:rsid w:val="009107BB"/>
    <w:rsid w:val="00917048"/>
    <w:rsid w:val="009201E5"/>
    <w:rsid w:val="00927BCE"/>
    <w:rsid w:val="009509DA"/>
    <w:rsid w:val="009729C2"/>
    <w:rsid w:val="009767DC"/>
    <w:rsid w:val="00980327"/>
    <w:rsid w:val="00986478"/>
    <w:rsid w:val="00995E69"/>
    <w:rsid w:val="009B3DC6"/>
    <w:rsid w:val="009B5557"/>
    <w:rsid w:val="009C4D31"/>
    <w:rsid w:val="009E427A"/>
    <w:rsid w:val="009F1067"/>
    <w:rsid w:val="00A0158C"/>
    <w:rsid w:val="00A20652"/>
    <w:rsid w:val="00A31E01"/>
    <w:rsid w:val="00A31E73"/>
    <w:rsid w:val="00A443A7"/>
    <w:rsid w:val="00A44ED6"/>
    <w:rsid w:val="00A527AD"/>
    <w:rsid w:val="00A5471E"/>
    <w:rsid w:val="00A718CF"/>
    <w:rsid w:val="00A82D7E"/>
    <w:rsid w:val="00A9030A"/>
    <w:rsid w:val="00AA2736"/>
    <w:rsid w:val="00AA77EA"/>
    <w:rsid w:val="00AB3A3F"/>
    <w:rsid w:val="00AB7641"/>
    <w:rsid w:val="00AD070B"/>
    <w:rsid w:val="00AD2555"/>
    <w:rsid w:val="00AE2686"/>
    <w:rsid w:val="00AE48A0"/>
    <w:rsid w:val="00AE61BE"/>
    <w:rsid w:val="00AF12B2"/>
    <w:rsid w:val="00B00063"/>
    <w:rsid w:val="00B06270"/>
    <w:rsid w:val="00B16F25"/>
    <w:rsid w:val="00B24422"/>
    <w:rsid w:val="00B30006"/>
    <w:rsid w:val="00B352B4"/>
    <w:rsid w:val="00B57147"/>
    <w:rsid w:val="00B66B81"/>
    <w:rsid w:val="00B71E6F"/>
    <w:rsid w:val="00B8005D"/>
    <w:rsid w:val="00B80C20"/>
    <w:rsid w:val="00B844FE"/>
    <w:rsid w:val="00B86B4F"/>
    <w:rsid w:val="00BA1F84"/>
    <w:rsid w:val="00BC2531"/>
    <w:rsid w:val="00BC562B"/>
    <w:rsid w:val="00BC7845"/>
    <w:rsid w:val="00BE395B"/>
    <w:rsid w:val="00BF1489"/>
    <w:rsid w:val="00BF51A4"/>
    <w:rsid w:val="00C26241"/>
    <w:rsid w:val="00C33014"/>
    <w:rsid w:val="00C33434"/>
    <w:rsid w:val="00C34869"/>
    <w:rsid w:val="00C42EB6"/>
    <w:rsid w:val="00C53867"/>
    <w:rsid w:val="00C6482C"/>
    <w:rsid w:val="00C735BF"/>
    <w:rsid w:val="00C85096"/>
    <w:rsid w:val="00C91A1C"/>
    <w:rsid w:val="00C93147"/>
    <w:rsid w:val="00CA11AE"/>
    <w:rsid w:val="00CA29BB"/>
    <w:rsid w:val="00CB0D3B"/>
    <w:rsid w:val="00CB20EF"/>
    <w:rsid w:val="00CC0450"/>
    <w:rsid w:val="00CC1F3B"/>
    <w:rsid w:val="00CD12CB"/>
    <w:rsid w:val="00CD36CF"/>
    <w:rsid w:val="00CE3F64"/>
    <w:rsid w:val="00CF1DCA"/>
    <w:rsid w:val="00CF36C8"/>
    <w:rsid w:val="00D220C4"/>
    <w:rsid w:val="00D247BC"/>
    <w:rsid w:val="00D4786B"/>
    <w:rsid w:val="00D5394F"/>
    <w:rsid w:val="00D579FC"/>
    <w:rsid w:val="00D64C1E"/>
    <w:rsid w:val="00D81C16"/>
    <w:rsid w:val="00D93A66"/>
    <w:rsid w:val="00DA2FA1"/>
    <w:rsid w:val="00DA5BE5"/>
    <w:rsid w:val="00DA638B"/>
    <w:rsid w:val="00DB1A03"/>
    <w:rsid w:val="00DC383D"/>
    <w:rsid w:val="00DD689B"/>
    <w:rsid w:val="00DE49E8"/>
    <w:rsid w:val="00DE526B"/>
    <w:rsid w:val="00DF199D"/>
    <w:rsid w:val="00E01542"/>
    <w:rsid w:val="00E07F09"/>
    <w:rsid w:val="00E12841"/>
    <w:rsid w:val="00E310D2"/>
    <w:rsid w:val="00E365F1"/>
    <w:rsid w:val="00E47B57"/>
    <w:rsid w:val="00E523FE"/>
    <w:rsid w:val="00E5727A"/>
    <w:rsid w:val="00E607D5"/>
    <w:rsid w:val="00E62F48"/>
    <w:rsid w:val="00E66FE7"/>
    <w:rsid w:val="00E74B06"/>
    <w:rsid w:val="00E831B3"/>
    <w:rsid w:val="00E95FBC"/>
    <w:rsid w:val="00EC5E63"/>
    <w:rsid w:val="00ED281D"/>
    <w:rsid w:val="00EE70CB"/>
    <w:rsid w:val="00EF33CC"/>
    <w:rsid w:val="00EF498D"/>
    <w:rsid w:val="00F12894"/>
    <w:rsid w:val="00F30AE5"/>
    <w:rsid w:val="00F41CA2"/>
    <w:rsid w:val="00F443C0"/>
    <w:rsid w:val="00F454B4"/>
    <w:rsid w:val="00F602D2"/>
    <w:rsid w:val="00F62EFB"/>
    <w:rsid w:val="00F939A4"/>
    <w:rsid w:val="00FA7B09"/>
    <w:rsid w:val="00FB3B5B"/>
    <w:rsid w:val="00FC5CCB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D6618B"/>
  <w15:chartTrackingRefBased/>
  <w15:docId w15:val="{4996D5E7-DA9F-438D-9778-4ED77C8E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6482C"/>
  </w:style>
  <w:style w:type="paragraph" w:styleId="Heading4">
    <w:name w:val="heading 4"/>
    <w:basedOn w:val="Normal"/>
    <w:link w:val="Heading4Char"/>
    <w:uiPriority w:val="9"/>
    <w:qFormat/>
    <w:locked/>
    <w:rsid w:val="007E5F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6482C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6482C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6482C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6482C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6482C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6482C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6482C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6482C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6482C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6482C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6482C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6482C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6482C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6482C"/>
  </w:style>
  <w:style w:type="character" w:customStyle="1" w:styleId="NoteOldChar">
    <w:name w:val="Note Old Char"/>
    <w:link w:val="NoteOld"/>
    <w:rsid w:val="00C6482C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6482C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6482C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6482C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6482C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6482C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6482C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6482C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6482C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6482C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6482C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6482C"/>
  </w:style>
  <w:style w:type="paragraph" w:customStyle="1" w:styleId="EnactingClauseOld">
    <w:name w:val="Enacting Clause Old"/>
    <w:next w:val="EnactingSectionOld"/>
    <w:link w:val="EnactingClauseOldChar"/>
    <w:autoRedefine/>
    <w:rsid w:val="00C6482C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6482C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6482C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6482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6482C"/>
  </w:style>
  <w:style w:type="character" w:customStyle="1" w:styleId="BillNumberOldChar">
    <w:name w:val="Bill Number Old Char"/>
    <w:basedOn w:val="DefaultParagraphFont"/>
    <w:link w:val="BillNumberOld"/>
    <w:rsid w:val="00C6482C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6482C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6482C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6482C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6482C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6482C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6482C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6482C"/>
  </w:style>
  <w:style w:type="paragraph" w:styleId="Footer">
    <w:name w:val="footer"/>
    <w:basedOn w:val="Normal"/>
    <w:link w:val="FooterChar"/>
    <w:uiPriority w:val="99"/>
    <w:rsid w:val="00C6482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82C"/>
  </w:style>
  <w:style w:type="character" w:styleId="PlaceholderText">
    <w:name w:val="Placeholder Text"/>
    <w:basedOn w:val="DefaultParagraphFont"/>
    <w:uiPriority w:val="99"/>
    <w:semiHidden/>
    <w:locked/>
    <w:rsid w:val="00C6482C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6482C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6482C"/>
    <w:rPr>
      <w:sz w:val="20"/>
      <w:szCs w:val="20"/>
    </w:rPr>
  </w:style>
  <w:style w:type="character" w:customStyle="1" w:styleId="Underline">
    <w:name w:val="Underline"/>
    <w:uiPriority w:val="1"/>
    <w:rsid w:val="00C6482C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6482C"/>
  </w:style>
  <w:style w:type="paragraph" w:customStyle="1" w:styleId="BillNumber">
    <w:name w:val="Bill Number"/>
    <w:basedOn w:val="BillNumberOld"/>
    <w:qFormat/>
    <w:rsid w:val="00C6482C"/>
  </w:style>
  <w:style w:type="paragraph" w:customStyle="1" w:styleId="ChapterHeading">
    <w:name w:val="Chapter Heading"/>
    <w:basedOn w:val="ChapterHeadingOld"/>
    <w:next w:val="Normal"/>
    <w:qFormat/>
    <w:rsid w:val="00C6482C"/>
  </w:style>
  <w:style w:type="paragraph" w:customStyle="1" w:styleId="EnactingClause">
    <w:name w:val="Enacting Clause"/>
    <w:basedOn w:val="EnactingClauseOld"/>
    <w:qFormat/>
    <w:rsid w:val="00C6482C"/>
  </w:style>
  <w:style w:type="paragraph" w:customStyle="1" w:styleId="EnactingSection">
    <w:name w:val="Enacting Section"/>
    <w:basedOn w:val="EnactingSectionOld"/>
    <w:qFormat/>
    <w:rsid w:val="00C6482C"/>
  </w:style>
  <w:style w:type="paragraph" w:customStyle="1" w:styleId="HeaderStyle">
    <w:name w:val="Header Style"/>
    <w:basedOn w:val="HeaderStyleOld"/>
    <w:qFormat/>
    <w:rsid w:val="00C6482C"/>
  </w:style>
  <w:style w:type="paragraph" w:customStyle="1" w:styleId="Note">
    <w:name w:val="Note"/>
    <w:basedOn w:val="NoteOld"/>
    <w:qFormat/>
    <w:rsid w:val="00C6482C"/>
  </w:style>
  <w:style w:type="paragraph" w:customStyle="1" w:styleId="PartHeading">
    <w:name w:val="Part Heading"/>
    <w:basedOn w:val="PartHeadingOld"/>
    <w:qFormat/>
    <w:rsid w:val="00C6482C"/>
  </w:style>
  <w:style w:type="paragraph" w:customStyle="1" w:styleId="References">
    <w:name w:val="References"/>
    <w:basedOn w:val="ReferencesOld"/>
    <w:qFormat/>
    <w:rsid w:val="00C6482C"/>
  </w:style>
  <w:style w:type="paragraph" w:customStyle="1" w:styleId="SectionBody">
    <w:name w:val="Section Body"/>
    <w:basedOn w:val="SectionBodyOld"/>
    <w:link w:val="SectionBodyChar"/>
    <w:qFormat/>
    <w:rsid w:val="00C6482C"/>
  </w:style>
  <w:style w:type="paragraph" w:customStyle="1" w:styleId="SectionHeading">
    <w:name w:val="Section Heading"/>
    <w:basedOn w:val="SectionHeadingOld"/>
    <w:link w:val="SectionHeadingChar"/>
    <w:qFormat/>
    <w:rsid w:val="00C6482C"/>
  </w:style>
  <w:style w:type="paragraph" w:customStyle="1" w:styleId="Sponsors">
    <w:name w:val="Sponsors"/>
    <w:basedOn w:val="SponsorsOld"/>
    <w:qFormat/>
    <w:rsid w:val="00C6482C"/>
  </w:style>
  <w:style w:type="paragraph" w:customStyle="1" w:styleId="TitlePageBillPrefix">
    <w:name w:val="Title Page: Bill Prefix"/>
    <w:basedOn w:val="TitlePageBillPrefixOld"/>
    <w:qFormat/>
    <w:rsid w:val="00C6482C"/>
  </w:style>
  <w:style w:type="paragraph" w:customStyle="1" w:styleId="TitlePageOrigin">
    <w:name w:val="Title Page: Origin"/>
    <w:basedOn w:val="TitlePageOriginOld"/>
    <w:qFormat/>
    <w:rsid w:val="00C6482C"/>
  </w:style>
  <w:style w:type="paragraph" w:customStyle="1" w:styleId="TitlePageSession">
    <w:name w:val="Title Page: Session"/>
    <w:basedOn w:val="TitlePageSessionOld"/>
    <w:qFormat/>
    <w:rsid w:val="00C6482C"/>
  </w:style>
  <w:style w:type="paragraph" w:customStyle="1" w:styleId="TitleSection">
    <w:name w:val="Title Section"/>
    <w:basedOn w:val="TitleSectionOld"/>
    <w:qFormat/>
    <w:rsid w:val="00C6482C"/>
  </w:style>
  <w:style w:type="character" w:customStyle="1" w:styleId="Strike-Through">
    <w:name w:val="Strike-Through"/>
    <w:uiPriority w:val="1"/>
    <w:rsid w:val="00C6482C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semiHidden/>
    <w:unhideWhenUsed/>
    <w:locked/>
    <w:rsid w:val="00AA77E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D24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F3021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7E5FEF"/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ChamberTitle">
    <w:name w:val="Chamber Title"/>
    <w:next w:val="Normal"/>
    <w:link w:val="ChamberTitleChar"/>
    <w:rsid w:val="00C6482C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C6482C"/>
    <w:rPr>
      <w:rFonts w:eastAsia="Calibri"/>
      <w:b/>
      <w:caps/>
      <w:color w:val="000000"/>
      <w:sz w:val="36"/>
    </w:rPr>
  </w:style>
  <w:style w:type="character" w:customStyle="1" w:styleId="SectionBodyChar">
    <w:name w:val="Section Body Char"/>
    <w:link w:val="SectionBody"/>
    <w:rsid w:val="00687375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687375"/>
    <w:rPr>
      <w:rFonts w:eastAsia="Calibri"/>
      <w:b/>
      <w:color w:val="000000"/>
    </w:rPr>
  </w:style>
  <w:style w:type="paragraph" w:styleId="BlockText">
    <w:name w:val="Block Text"/>
    <w:basedOn w:val="Normal"/>
    <w:uiPriority w:val="99"/>
    <w:semiHidden/>
    <w:locked/>
    <w:rsid w:val="00D64C1E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9197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9278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231747\Downloads\bill_template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1468FBF38D4FDE82D1D669BDC8B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3235E-047C-4FDF-8B31-E18645981AC6}"/>
      </w:docPartPr>
      <w:docPartBody>
        <w:p w:rsidR="000A2DB2" w:rsidRDefault="00B50492">
          <w:pPr>
            <w:pStyle w:val="501468FBF38D4FDE82D1D669BDC8B5B6"/>
          </w:pPr>
          <w:r w:rsidRPr="00B844FE">
            <w:t>Prefix Text</w:t>
          </w:r>
        </w:p>
      </w:docPartBody>
    </w:docPart>
    <w:docPart>
      <w:docPartPr>
        <w:name w:val="42A5D5D855BA4B2EA3B3A57467B79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56FBE-B5EC-4124-B855-8F90CA3B1CB1}"/>
      </w:docPartPr>
      <w:docPartBody>
        <w:p w:rsidR="000A2DB2" w:rsidRDefault="00F61EB3">
          <w:pPr>
            <w:pStyle w:val="42A5D5D855BA4B2EA3B3A57467B79632"/>
          </w:pPr>
          <w:r w:rsidRPr="00B844FE">
            <w:t>[Type here]</w:t>
          </w:r>
        </w:p>
      </w:docPartBody>
    </w:docPart>
    <w:docPart>
      <w:docPartPr>
        <w:name w:val="06D90BFCC46E4E95AB3B9FA750E86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AA2D2-D80C-45F8-808A-A33BF2CBF68A}"/>
      </w:docPartPr>
      <w:docPartBody>
        <w:p w:rsidR="000A2DB2" w:rsidRDefault="00B50492">
          <w:pPr>
            <w:pStyle w:val="06D90BFCC46E4E95AB3B9FA750E86404"/>
          </w:pPr>
          <w:r w:rsidRPr="00B844FE">
            <w:t>Number</w:t>
          </w:r>
        </w:p>
      </w:docPartBody>
    </w:docPart>
    <w:docPart>
      <w:docPartPr>
        <w:name w:val="FB822C718A044F28BDFDC4558CDC7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4159B-0DFF-41F0-AB50-E3721AA32608}"/>
      </w:docPartPr>
      <w:docPartBody>
        <w:p w:rsidR="000A2DB2" w:rsidRDefault="00B50492">
          <w:pPr>
            <w:pStyle w:val="FB822C718A044F28BDFDC4558CDC7FB1"/>
          </w:pPr>
          <w:r w:rsidRPr="00B844FE">
            <w:t>Enter Sponsors Here</w:t>
          </w:r>
        </w:p>
      </w:docPartBody>
    </w:docPart>
    <w:docPart>
      <w:docPartPr>
        <w:name w:val="CB2B07D4DC2C498396201ACA5AEBF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908D-FFC3-474E-A984-2710A2779280}"/>
      </w:docPartPr>
      <w:docPartBody>
        <w:p w:rsidR="000A2DB2" w:rsidRDefault="00B50492">
          <w:pPr>
            <w:pStyle w:val="CB2B07D4DC2C498396201ACA5AEBFD6B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98F"/>
    <w:rsid w:val="00047F35"/>
    <w:rsid w:val="00064683"/>
    <w:rsid w:val="000A2DB2"/>
    <w:rsid w:val="00136550"/>
    <w:rsid w:val="001422B0"/>
    <w:rsid w:val="00207987"/>
    <w:rsid w:val="00220D8F"/>
    <w:rsid w:val="00242D24"/>
    <w:rsid w:val="002E5F32"/>
    <w:rsid w:val="00351175"/>
    <w:rsid w:val="003636C3"/>
    <w:rsid w:val="003A26F7"/>
    <w:rsid w:val="003D3628"/>
    <w:rsid w:val="003F0C25"/>
    <w:rsid w:val="0050314A"/>
    <w:rsid w:val="00523E32"/>
    <w:rsid w:val="005502F9"/>
    <w:rsid w:val="00576868"/>
    <w:rsid w:val="00576F44"/>
    <w:rsid w:val="00577FAD"/>
    <w:rsid w:val="005A0CD5"/>
    <w:rsid w:val="00623F48"/>
    <w:rsid w:val="00676CC6"/>
    <w:rsid w:val="00697E0A"/>
    <w:rsid w:val="006E4236"/>
    <w:rsid w:val="00753C44"/>
    <w:rsid w:val="007A4FC0"/>
    <w:rsid w:val="007F6E20"/>
    <w:rsid w:val="00817F21"/>
    <w:rsid w:val="008333E3"/>
    <w:rsid w:val="00834F87"/>
    <w:rsid w:val="00866BA5"/>
    <w:rsid w:val="008A2E91"/>
    <w:rsid w:val="008F7CE5"/>
    <w:rsid w:val="00900713"/>
    <w:rsid w:val="0090473D"/>
    <w:rsid w:val="00A82D7E"/>
    <w:rsid w:val="00AB3A3F"/>
    <w:rsid w:val="00AC5EC5"/>
    <w:rsid w:val="00B4798F"/>
    <w:rsid w:val="00B50492"/>
    <w:rsid w:val="00B87905"/>
    <w:rsid w:val="00C3180A"/>
    <w:rsid w:val="00CF36C8"/>
    <w:rsid w:val="00D33E1F"/>
    <w:rsid w:val="00D4786B"/>
    <w:rsid w:val="00D92837"/>
    <w:rsid w:val="00DC383D"/>
    <w:rsid w:val="00E47B57"/>
    <w:rsid w:val="00E60ED0"/>
    <w:rsid w:val="00EE62F4"/>
    <w:rsid w:val="00F61EB3"/>
    <w:rsid w:val="00FE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01468FBF38D4FDE82D1D669BDC8B5B6">
    <w:name w:val="501468FBF38D4FDE82D1D669BDC8B5B6"/>
  </w:style>
  <w:style w:type="paragraph" w:customStyle="1" w:styleId="42A5D5D855BA4B2EA3B3A57467B79632">
    <w:name w:val="42A5D5D855BA4B2EA3B3A57467B79632"/>
  </w:style>
  <w:style w:type="paragraph" w:customStyle="1" w:styleId="06D90BFCC46E4E95AB3B9FA750E86404">
    <w:name w:val="06D90BFCC46E4E95AB3B9FA750E86404"/>
  </w:style>
  <w:style w:type="paragraph" w:customStyle="1" w:styleId="FB822C718A044F28BDFDC4558CDC7FB1">
    <w:name w:val="FB822C718A044F28BDFDC4558CDC7FB1"/>
  </w:style>
  <w:style w:type="character" w:styleId="PlaceholderText">
    <w:name w:val="Placeholder Text"/>
    <w:basedOn w:val="DefaultParagraphFont"/>
    <w:uiPriority w:val="99"/>
    <w:semiHidden/>
    <w:rsid w:val="00F61EB3"/>
    <w:rPr>
      <w:color w:val="808080"/>
    </w:rPr>
  </w:style>
  <w:style w:type="paragraph" w:customStyle="1" w:styleId="CB2B07D4DC2C498396201ACA5AEBFD6B">
    <w:name w:val="CB2B07D4DC2C498396201ACA5AEBFD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bill_template (2)</Template>
  <TotalTime>5</TotalTime>
  <Pages>5</Pages>
  <Words>227</Words>
  <Characters>1261</Characters>
  <Application>Microsoft Office Word</Application>
  <DocSecurity>0</DocSecurity>
  <Lines>23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Terasa L</dc:creator>
  <cp:keywords/>
  <dc:description/>
  <cp:lastModifiedBy>Shane Thomas</cp:lastModifiedBy>
  <cp:revision>5</cp:revision>
  <cp:lastPrinted>2025-03-14T17:15:00Z</cp:lastPrinted>
  <dcterms:created xsi:type="dcterms:W3CDTF">2025-03-14T17:15:00Z</dcterms:created>
  <dcterms:modified xsi:type="dcterms:W3CDTF">2025-04-11T19:45:00Z</dcterms:modified>
</cp:coreProperties>
</file>